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09" w:rsidRPr="00654CDA" w:rsidRDefault="00E20109" w:rsidP="00E20109">
      <w:pPr>
        <w:jc w:val="right"/>
        <w:rPr>
          <w:noProof/>
          <w:sz w:val="22"/>
          <w:szCs w:val="22"/>
        </w:rPr>
      </w:pPr>
      <w:r w:rsidRPr="00654CDA">
        <w:rPr>
          <w:noProof/>
          <w:sz w:val="22"/>
          <w:szCs w:val="22"/>
        </w:rPr>
        <w:t>Таблица 1</w:t>
      </w:r>
    </w:p>
    <w:p w:rsidR="007A02A8" w:rsidRDefault="0040408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A02A8" w:rsidRDefault="0040408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A02A8" w:rsidRDefault="0040408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</w:t>
      </w:r>
      <w:r w:rsidR="00C46108">
        <w:rPr>
          <w:noProof/>
          <w:sz w:val="24"/>
        </w:rPr>
        <w:t>8</w:t>
      </w:r>
      <w:r>
        <w:rPr>
          <w:noProof/>
          <w:sz w:val="24"/>
          <w:lang w:val="en-US"/>
        </w:rPr>
        <w:t xml:space="preserve">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</w:t>
      </w:r>
      <w:r w:rsidR="00C46108">
        <w:rPr>
          <w:noProof/>
          <w:sz w:val="24"/>
        </w:rPr>
        <w:t>8</w:t>
      </w:r>
      <w:r>
        <w:rPr>
          <w:noProof/>
          <w:sz w:val="24"/>
          <w:lang w:val="en-US"/>
        </w:rPr>
        <w:t>.2025</w:t>
      </w:r>
    </w:p>
    <w:p w:rsidR="007A02A8" w:rsidRDefault="007A02A8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E20109" w:rsidRPr="003931AF" w:rsidTr="00E20109">
        <w:trPr>
          <w:cantSplit/>
          <w:trHeight w:val="677"/>
        </w:trPr>
        <w:tc>
          <w:tcPr>
            <w:tcW w:w="7513" w:type="dxa"/>
          </w:tcPr>
          <w:p w:rsidR="00E20109" w:rsidRPr="003931AF" w:rsidRDefault="00E20109">
            <w:pPr>
              <w:jc w:val="center"/>
              <w:rPr>
                <w:noProof/>
                <w:lang w:val="en-US"/>
              </w:rPr>
            </w:pPr>
          </w:p>
          <w:p w:rsidR="00E20109" w:rsidRPr="003931AF" w:rsidRDefault="00E20109">
            <w:pPr>
              <w:jc w:val="center"/>
            </w:pPr>
            <w:r w:rsidRPr="003931AF">
              <w:rPr>
                <w:noProof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E20109" w:rsidRPr="003931AF" w:rsidRDefault="00E20109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Количество документов</w:t>
            </w:r>
          </w:p>
        </w:tc>
        <w:tc>
          <w:tcPr>
            <w:tcW w:w="1585" w:type="dxa"/>
          </w:tcPr>
          <w:p w:rsidR="00E20109" w:rsidRPr="003931AF" w:rsidRDefault="00E20109">
            <w:pPr>
              <w:jc w:val="center"/>
              <w:rPr>
                <w:noProof/>
              </w:rPr>
            </w:pPr>
            <w:r w:rsidRPr="003931AF">
              <w:rPr>
                <w:i/>
                <w:noProof/>
              </w:rPr>
              <w:t>В процентах к  общему числу поступивших обращений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CA7F82" w:rsidRDefault="00E20109">
            <w:pPr>
              <w:jc w:val="center"/>
              <w:rPr>
                <w:i/>
                <w:noProof/>
              </w:rPr>
            </w:pPr>
            <w:r w:rsidRPr="00CA7F82">
              <w:rPr>
                <w:i/>
                <w:noProof/>
              </w:rPr>
              <w:t>1</w:t>
            </w:r>
          </w:p>
        </w:tc>
        <w:tc>
          <w:tcPr>
            <w:tcW w:w="1585" w:type="dxa"/>
          </w:tcPr>
          <w:p w:rsidR="00E20109" w:rsidRPr="00CA7F82" w:rsidRDefault="00E20109">
            <w:pPr>
              <w:jc w:val="center"/>
              <w:rPr>
                <w:i/>
                <w:noProof/>
              </w:rPr>
            </w:pPr>
            <w:r w:rsidRPr="00CA7F82">
              <w:rPr>
                <w:i/>
                <w:noProof/>
              </w:rPr>
              <w:t>2</w:t>
            </w:r>
          </w:p>
        </w:tc>
        <w:tc>
          <w:tcPr>
            <w:tcW w:w="1585" w:type="dxa"/>
          </w:tcPr>
          <w:p w:rsidR="00E20109" w:rsidRPr="00CA7F82" w:rsidRDefault="00CA7F82">
            <w:pPr>
              <w:jc w:val="center"/>
              <w:rPr>
                <w:i/>
                <w:noProof/>
              </w:rPr>
            </w:pPr>
            <w:r w:rsidRPr="00CA7F82">
              <w:rPr>
                <w:i/>
                <w:noProof/>
              </w:rPr>
              <w:t>3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Default="00543C01" w:rsidP="00543C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Default="00543C01" w:rsidP="00543C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Default="00543C01" w:rsidP="00543C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585" w:type="dxa"/>
          </w:tcPr>
          <w:p w:rsidR="00543C01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0,4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0,7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0,6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0,8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0003.0008.0086.0540 Земельный налог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0,7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0,8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0,4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585" w:type="dxa"/>
          </w:tcPr>
          <w:p w:rsidR="00543C01" w:rsidRPr="003931AF" w:rsidRDefault="006E633E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2,0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45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6,3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Default="00543C01" w:rsidP="00543C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543C01" w:rsidRPr="003931AF" w:rsidRDefault="00543C01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543C01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2,2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0003.0008.0086.0548.0094 Налог на профессиональный доход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0,3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0,4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1,8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138</w:t>
            </w:r>
          </w:p>
        </w:tc>
        <w:tc>
          <w:tcPr>
            <w:tcW w:w="1585" w:type="dxa"/>
          </w:tcPr>
          <w:p w:rsidR="00543C01" w:rsidRPr="003931AF" w:rsidRDefault="006E633E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19,2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0,4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0,3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61</w:t>
            </w:r>
          </w:p>
        </w:tc>
        <w:tc>
          <w:tcPr>
            <w:tcW w:w="1585" w:type="dxa"/>
          </w:tcPr>
          <w:p w:rsidR="00543C01" w:rsidRPr="003931AF" w:rsidRDefault="00027397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8,4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78</w:t>
            </w:r>
          </w:p>
        </w:tc>
        <w:tc>
          <w:tcPr>
            <w:tcW w:w="1585" w:type="dxa"/>
          </w:tcPr>
          <w:p w:rsidR="00543C01" w:rsidRPr="003931AF" w:rsidRDefault="006E633E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10,9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585" w:type="dxa"/>
          </w:tcPr>
          <w:p w:rsidR="00543C01" w:rsidRPr="003931AF" w:rsidRDefault="006E633E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2,0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101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14,0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0,4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69</w:t>
            </w:r>
          </w:p>
        </w:tc>
        <w:tc>
          <w:tcPr>
            <w:tcW w:w="1585" w:type="dxa"/>
          </w:tcPr>
          <w:p w:rsidR="00543C01" w:rsidRPr="003931AF" w:rsidRDefault="006E633E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9,6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585" w:type="dxa"/>
          </w:tcPr>
          <w:p w:rsidR="00543C01" w:rsidRPr="003931AF" w:rsidRDefault="006E633E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0,6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0,3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2,3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4,1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0,3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0,6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0,3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lastRenderedPageBreak/>
              <w:t>0003.0008.0086.0568.0091 Регистрация контрольно-кассовой техники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543C01" w:rsidRPr="003931AF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585" w:type="dxa"/>
          </w:tcPr>
          <w:p w:rsidR="00543C01" w:rsidRPr="003931AF" w:rsidRDefault="006E633E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0,6</w:t>
            </w:r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Pr="003931AF" w:rsidRDefault="00543C01" w:rsidP="00543C01">
            <w:pPr>
              <w:rPr>
                <w:noProof/>
              </w:rPr>
            </w:pPr>
            <w:r w:rsidRPr="003931AF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543C01" w:rsidRPr="003931AF" w:rsidRDefault="00026360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</w:p>
        </w:tc>
        <w:tc>
          <w:tcPr>
            <w:tcW w:w="1585" w:type="dxa"/>
          </w:tcPr>
          <w:p w:rsidR="00543C01" w:rsidRPr="003931AF" w:rsidRDefault="00027397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7,0</w:t>
            </w:r>
            <w:bookmarkStart w:id="0" w:name="_GoBack"/>
            <w:bookmarkEnd w:id="0"/>
          </w:p>
        </w:tc>
      </w:tr>
      <w:tr w:rsidR="00543C01" w:rsidRPr="003931AF" w:rsidTr="00E20109">
        <w:trPr>
          <w:cantSplit/>
        </w:trPr>
        <w:tc>
          <w:tcPr>
            <w:tcW w:w="7513" w:type="dxa"/>
          </w:tcPr>
          <w:p w:rsidR="00543C01" w:rsidRDefault="00543C01" w:rsidP="00543C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0003.0009.0094.0668 Работа Росреестра в федеральных округах и в субъектах Российской Федерации</w:t>
            </w:r>
          </w:p>
        </w:tc>
        <w:tc>
          <w:tcPr>
            <w:tcW w:w="1585" w:type="dxa"/>
          </w:tcPr>
          <w:p w:rsidR="00543C01" w:rsidRPr="003931AF" w:rsidRDefault="009D0F56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85" w:type="dxa"/>
          </w:tcPr>
          <w:p w:rsidR="00543C01" w:rsidRDefault="004B3FE4" w:rsidP="00543C01">
            <w:pPr>
              <w:jc w:val="center"/>
              <w:rPr>
                <w:noProof/>
              </w:rPr>
            </w:pPr>
            <w:r>
              <w:rPr>
                <w:noProof/>
              </w:rPr>
              <w:t>0,3</w:t>
            </w:r>
          </w:p>
        </w:tc>
      </w:tr>
      <w:tr w:rsidR="00543C01" w:rsidRPr="003931AF" w:rsidTr="0029396E">
        <w:trPr>
          <w:cantSplit/>
          <w:trHeight w:val="68"/>
        </w:trPr>
        <w:tc>
          <w:tcPr>
            <w:tcW w:w="7513" w:type="dxa"/>
          </w:tcPr>
          <w:p w:rsidR="00543C01" w:rsidRPr="0029396E" w:rsidRDefault="00543C01" w:rsidP="00543C01">
            <w:pPr>
              <w:jc w:val="right"/>
              <w:rPr>
                <w:b/>
                <w:noProof/>
              </w:rPr>
            </w:pPr>
            <w:r w:rsidRPr="0029396E">
              <w:rPr>
                <w:b/>
                <w:noProof/>
              </w:rPr>
              <w:t>ИТОГО:</w:t>
            </w:r>
          </w:p>
        </w:tc>
        <w:tc>
          <w:tcPr>
            <w:tcW w:w="1585" w:type="dxa"/>
          </w:tcPr>
          <w:p w:rsidR="00543C01" w:rsidRPr="0029396E" w:rsidRDefault="00510C56" w:rsidP="00543C0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722</w:t>
            </w:r>
          </w:p>
        </w:tc>
        <w:tc>
          <w:tcPr>
            <w:tcW w:w="1585" w:type="dxa"/>
          </w:tcPr>
          <w:p w:rsidR="00543C01" w:rsidRPr="0029396E" w:rsidRDefault="00543C01" w:rsidP="00543C01">
            <w:pPr>
              <w:jc w:val="center"/>
              <w:rPr>
                <w:b/>
                <w:noProof/>
              </w:rPr>
            </w:pPr>
            <w:r w:rsidRPr="0029396E">
              <w:rPr>
                <w:b/>
                <w:noProof/>
              </w:rPr>
              <w:t>100</w:t>
            </w:r>
          </w:p>
        </w:tc>
      </w:tr>
    </w:tbl>
    <w:p w:rsidR="007A02A8" w:rsidRDefault="007A02A8">
      <w:pPr>
        <w:rPr>
          <w:noProof/>
        </w:rPr>
      </w:pPr>
    </w:p>
    <w:p w:rsidR="007A02A8" w:rsidRDefault="007A02A8">
      <w:pPr>
        <w:rPr>
          <w:noProof/>
        </w:rPr>
      </w:pPr>
    </w:p>
    <w:p w:rsidR="007A02A8" w:rsidRDefault="007A02A8">
      <w:pPr>
        <w:rPr>
          <w:noProof/>
        </w:rPr>
      </w:pPr>
    </w:p>
    <w:p w:rsidR="0040408F" w:rsidRDefault="0040408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D07DCD">
        <w:rPr>
          <w:noProof/>
          <w:sz w:val="24"/>
        </w:rPr>
        <w:t xml:space="preserve">                                                                </w:t>
      </w:r>
      <w:r w:rsidR="00354DB3">
        <w:rPr>
          <w:noProof/>
          <w:sz w:val="24"/>
        </w:rPr>
        <w:t xml:space="preserve"> </w:t>
      </w:r>
      <w:r>
        <w:rPr>
          <w:noProof/>
          <w:sz w:val="24"/>
        </w:rPr>
        <w:t>Мартынюк Г.П.</w:t>
      </w:r>
    </w:p>
    <w:sectPr w:rsidR="0040408F" w:rsidSect="00E20109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8F"/>
    <w:rsid w:val="00026360"/>
    <w:rsid w:val="00027397"/>
    <w:rsid w:val="00034220"/>
    <w:rsid w:val="00066536"/>
    <w:rsid w:val="001343D7"/>
    <w:rsid w:val="00244379"/>
    <w:rsid w:val="00286326"/>
    <w:rsid w:val="0029396E"/>
    <w:rsid w:val="002A31D8"/>
    <w:rsid w:val="00302515"/>
    <w:rsid w:val="00354DB3"/>
    <w:rsid w:val="003931AF"/>
    <w:rsid w:val="0040408F"/>
    <w:rsid w:val="00431634"/>
    <w:rsid w:val="004B3FE4"/>
    <w:rsid w:val="004B6AE7"/>
    <w:rsid w:val="004F7697"/>
    <w:rsid w:val="00510C56"/>
    <w:rsid w:val="005262F8"/>
    <w:rsid w:val="00543C01"/>
    <w:rsid w:val="005B44B2"/>
    <w:rsid w:val="006947F0"/>
    <w:rsid w:val="006E633E"/>
    <w:rsid w:val="00721230"/>
    <w:rsid w:val="007A02A8"/>
    <w:rsid w:val="00827E84"/>
    <w:rsid w:val="008829B8"/>
    <w:rsid w:val="00893A3A"/>
    <w:rsid w:val="008F3DAA"/>
    <w:rsid w:val="0098102F"/>
    <w:rsid w:val="009D0F56"/>
    <w:rsid w:val="009F4573"/>
    <w:rsid w:val="00AF4FCE"/>
    <w:rsid w:val="00B50FBC"/>
    <w:rsid w:val="00C46108"/>
    <w:rsid w:val="00CA7F82"/>
    <w:rsid w:val="00CC72E3"/>
    <w:rsid w:val="00CF459F"/>
    <w:rsid w:val="00D07DCD"/>
    <w:rsid w:val="00D46544"/>
    <w:rsid w:val="00DD6836"/>
    <w:rsid w:val="00E20109"/>
    <w:rsid w:val="00F46A73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7C604-1DE6-4027-86FB-DDD6B6AC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7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4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636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Некрасова Яна Александровна</cp:lastModifiedBy>
  <cp:revision>47</cp:revision>
  <cp:lastPrinted>2025-09-01T14:53:00Z</cp:lastPrinted>
  <dcterms:created xsi:type="dcterms:W3CDTF">2025-08-05T13:49:00Z</dcterms:created>
  <dcterms:modified xsi:type="dcterms:W3CDTF">2025-09-02T06:45:00Z</dcterms:modified>
</cp:coreProperties>
</file>